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5D" w:rsidRPr="00305B44" w:rsidRDefault="00C86B5D" w:rsidP="002F69EF">
      <w:pPr>
        <w:spacing w:before="120"/>
        <w:jc w:val="right"/>
        <w:rPr>
          <w:rFonts w:ascii="Bookman Old Style" w:hAnsi="Bookman Old Style" w:cs="Bookman Old Style"/>
          <w:sz w:val="24"/>
          <w:szCs w:val="24"/>
        </w:rPr>
      </w:pPr>
      <w:r w:rsidRPr="00305B44">
        <w:rPr>
          <w:rFonts w:ascii="Bookman Old Style" w:hAnsi="Bookman Old Style" w:cs="Bookman Old Style"/>
          <w:sz w:val="24"/>
          <w:szCs w:val="24"/>
        </w:rPr>
        <w:t xml:space="preserve">Chrzanów, dnia </w:t>
      </w:r>
      <w:r>
        <w:rPr>
          <w:rFonts w:ascii="Bookman Old Style" w:hAnsi="Bookman Old Style" w:cs="Bookman Old Style"/>
          <w:sz w:val="24"/>
          <w:szCs w:val="24"/>
        </w:rPr>
        <w:t>04</w:t>
      </w:r>
      <w:r w:rsidRPr="00305B44">
        <w:rPr>
          <w:rFonts w:ascii="Bookman Old Style" w:hAnsi="Bookman Old Style" w:cs="Bookman Old Style"/>
          <w:sz w:val="24"/>
          <w:szCs w:val="24"/>
        </w:rPr>
        <w:t>.0</w:t>
      </w:r>
      <w:r>
        <w:rPr>
          <w:rFonts w:ascii="Bookman Old Style" w:hAnsi="Bookman Old Style" w:cs="Bookman Old Style"/>
          <w:sz w:val="24"/>
          <w:szCs w:val="24"/>
        </w:rPr>
        <w:t>9</w:t>
      </w:r>
      <w:r w:rsidRPr="00305B44">
        <w:rPr>
          <w:rFonts w:ascii="Bookman Old Style" w:hAnsi="Bookman Old Style" w:cs="Bookman Old Style"/>
          <w:sz w:val="24"/>
          <w:szCs w:val="24"/>
        </w:rPr>
        <w:t>.2015r.</w:t>
      </w:r>
    </w:p>
    <w:p w:rsidR="00C86B5D" w:rsidRPr="00305B44" w:rsidRDefault="00C86B5D" w:rsidP="002F69EF">
      <w:pPr>
        <w:spacing w:before="120"/>
        <w:jc w:val="center"/>
        <w:rPr>
          <w:rFonts w:ascii="Bookman Old Style" w:hAnsi="Bookman Old Style" w:cs="Bookman Old Style"/>
          <w:sz w:val="24"/>
          <w:szCs w:val="24"/>
        </w:rPr>
      </w:pPr>
    </w:p>
    <w:p w:rsidR="00C86B5D" w:rsidRPr="00305B44" w:rsidRDefault="00C86B5D" w:rsidP="002F69EF">
      <w:pPr>
        <w:spacing w:before="12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305B44">
        <w:rPr>
          <w:rFonts w:ascii="Bookman Old Style" w:hAnsi="Bookman Old Style" w:cs="Bookman Old Style"/>
          <w:b/>
          <w:bCs/>
          <w:sz w:val="24"/>
          <w:szCs w:val="24"/>
        </w:rPr>
        <w:t>Ogłoszenie o wyniku konkursu</w:t>
      </w:r>
    </w:p>
    <w:p w:rsidR="00C86B5D" w:rsidRPr="00305B44" w:rsidRDefault="00C86B5D" w:rsidP="002F69EF">
      <w:pPr>
        <w:spacing w:before="120"/>
        <w:jc w:val="center"/>
        <w:rPr>
          <w:rFonts w:ascii="Bookman Old Style" w:hAnsi="Bookman Old Style" w:cs="Bookman Old Style"/>
          <w:sz w:val="24"/>
          <w:szCs w:val="24"/>
        </w:rPr>
      </w:pPr>
    </w:p>
    <w:p w:rsidR="00C86B5D" w:rsidRPr="00305B44" w:rsidRDefault="00C86B5D" w:rsidP="002F69EF">
      <w:pPr>
        <w:pStyle w:val="Default"/>
        <w:spacing w:before="120" w:after="21"/>
        <w:jc w:val="center"/>
      </w:pPr>
      <w:r w:rsidRPr="00305B44">
        <w:t>Dyrektor Szpitala Powiatowego w Chrzanowie, ul. Topolowa 16</w:t>
      </w:r>
    </w:p>
    <w:p w:rsidR="00C86B5D" w:rsidRPr="00305B44" w:rsidRDefault="00C86B5D" w:rsidP="002F69EF">
      <w:pPr>
        <w:pStyle w:val="Default"/>
        <w:spacing w:before="120" w:after="21"/>
        <w:jc w:val="both"/>
        <w:rPr>
          <w:rFonts w:cs="Times New Roman"/>
        </w:rPr>
      </w:pPr>
    </w:p>
    <w:p w:rsidR="00C86B5D" w:rsidRPr="00305B44" w:rsidRDefault="00C86B5D" w:rsidP="002F69EF">
      <w:pPr>
        <w:pStyle w:val="Default"/>
        <w:spacing w:before="120" w:after="21"/>
        <w:jc w:val="both"/>
      </w:pPr>
      <w:r w:rsidRPr="00305B44">
        <w:t xml:space="preserve">działając na zasadach i warunkach określonych w Ustawie o działalności leczniczej z dnia 15 kwietnia 2011 r. (Dz. U. </w:t>
      </w:r>
      <w:r>
        <w:t xml:space="preserve">2015 nr 618 </w:t>
      </w:r>
      <w:r w:rsidRPr="00305B44">
        <w:t xml:space="preserve">z późniejszymi zmianami) oraz Ustawie o świadczeniach opieki zdrowotnej finansowanej ze środków publicznych z dnia 27 sierpnia 2004 r. z późniejszymi zmianami (tekst jednolity: Dz. U. </w:t>
      </w:r>
      <w:r>
        <w:t>2015 poz. 581</w:t>
      </w:r>
      <w:r w:rsidRPr="00305B44">
        <w:t xml:space="preserve"> z późniejszymi zmianami)</w:t>
      </w:r>
    </w:p>
    <w:p w:rsidR="00C86B5D" w:rsidRPr="00305B44" w:rsidRDefault="00C86B5D" w:rsidP="002F69EF">
      <w:pPr>
        <w:pStyle w:val="Default"/>
        <w:spacing w:before="120" w:after="21"/>
        <w:jc w:val="center"/>
        <w:rPr>
          <w:b/>
          <w:bCs/>
        </w:rPr>
      </w:pPr>
      <w:r w:rsidRPr="00305B44">
        <w:rPr>
          <w:b/>
          <w:bCs/>
        </w:rPr>
        <w:t>informuje, że</w:t>
      </w:r>
    </w:p>
    <w:p w:rsidR="00C86B5D" w:rsidRPr="00305B44" w:rsidRDefault="00C86B5D" w:rsidP="002F69EF">
      <w:pPr>
        <w:pStyle w:val="Default"/>
        <w:spacing w:before="120" w:after="21"/>
        <w:jc w:val="both"/>
        <w:rPr>
          <w:rFonts w:cs="Times New Roman"/>
        </w:rPr>
      </w:pPr>
    </w:p>
    <w:p w:rsidR="00C86B5D" w:rsidRPr="00305B44" w:rsidRDefault="00C86B5D" w:rsidP="002F69EF">
      <w:pPr>
        <w:pStyle w:val="Default"/>
        <w:spacing w:before="120"/>
        <w:jc w:val="both"/>
        <w:rPr>
          <w:color w:val="auto"/>
        </w:rPr>
      </w:pPr>
      <w:r w:rsidRPr="00305B44">
        <w:t>w konkursie na udzielanie świadczeń zdrowotnych w zakresie wykonywania badań laboratoryjnych – diagnostycznych dla pacjentów Szpitala Powiatowego w Chrzanowie</w:t>
      </w:r>
      <w:r w:rsidRPr="00305B44">
        <w:rPr>
          <w:color w:val="auto"/>
        </w:rPr>
        <w:t xml:space="preserve"> wybrana została oferta:</w:t>
      </w:r>
    </w:p>
    <w:p w:rsidR="00C86B5D" w:rsidRPr="00305B44" w:rsidRDefault="00C86B5D" w:rsidP="003128BB">
      <w:pPr>
        <w:pStyle w:val="Default"/>
        <w:spacing w:before="120"/>
        <w:jc w:val="both"/>
        <w:rPr>
          <w:rFonts w:cs="Times New Roman"/>
          <w:color w:val="auto"/>
        </w:rPr>
      </w:pPr>
      <w:r w:rsidRPr="00305B44">
        <w:rPr>
          <w:color w:val="auto"/>
        </w:rPr>
        <w:t xml:space="preserve">- w zakresie badania analityczne - Pakiet 1, część </w:t>
      </w:r>
      <w:r>
        <w:rPr>
          <w:color w:val="auto"/>
        </w:rPr>
        <w:t>II</w:t>
      </w:r>
      <w:r w:rsidRPr="00305B44">
        <w:rPr>
          <w:color w:val="auto"/>
        </w:rPr>
        <w:t xml:space="preserve"> i część </w:t>
      </w:r>
      <w:r>
        <w:rPr>
          <w:color w:val="auto"/>
        </w:rPr>
        <w:t xml:space="preserve">IV oraz Badania immunofenotypowe szpiku – Pakiet 2: </w:t>
      </w:r>
      <w:r>
        <w:rPr>
          <w:b/>
          <w:bCs/>
          <w:color w:val="auto"/>
        </w:rPr>
        <w:t xml:space="preserve">Szpital Uniwersytecki w Krakowie, ul. Kopernika 36, 31 – 501 Kraków </w:t>
      </w:r>
    </w:p>
    <w:p w:rsidR="00C86B5D" w:rsidRPr="00305B44" w:rsidRDefault="00C86B5D" w:rsidP="003128BB">
      <w:pPr>
        <w:pStyle w:val="Default"/>
        <w:spacing w:before="120"/>
        <w:jc w:val="both"/>
        <w:rPr>
          <w:color w:val="auto"/>
        </w:rPr>
      </w:pPr>
      <w:r w:rsidRPr="00305B44">
        <w:rPr>
          <w:color w:val="auto"/>
        </w:rPr>
        <w:t>W</w:t>
      </w:r>
      <w:r>
        <w:rPr>
          <w:color w:val="auto"/>
        </w:rPr>
        <w:t xml:space="preserve"> przypadku Pakietu 1, części I, III</w:t>
      </w:r>
      <w:r w:rsidRPr="00305B44">
        <w:rPr>
          <w:color w:val="auto"/>
        </w:rPr>
        <w:t xml:space="preserve">, </w:t>
      </w:r>
      <w:bookmarkStart w:id="0" w:name="_GoBack"/>
      <w:bookmarkEnd w:id="0"/>
      <w:r w:rsidRPr="00305B44">
        <w:rPr>
          <w:color w:val="auto"/>
        </w:rPr>
        <w:t xml:space="preserve">nie zostały złożone oferty. Konkurs w tym zakresie został unieważniony. </w:t>
      </w:r>
    </w:p>
    <w:sectPr w:rsidR="00C86B5D" w:rsidRPr="00305B44" w:rsidSect="00FB1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153D"/>
    <w:multiLevelType w:val="hybridMultilevel"/>
    <w:tmpl w:val="0BC6F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26533"/>
    <w:multiLevelType w:val="hybridMultilevel"/>
    <w:tmpl w:val="6186ED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461E401D"/>
    <w:multiLevelType w:val="hybridMultilevel"/>
    <w:tmpl w:val="C610E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395AAF"/>
    <w:multiLevelType w:val="hybridMultilevel"/>
    <w:tmpl w:val="EA185E70"/>
    <w:lvl w:ilvl="0" w:tplc="371A6C5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887"/>
    <w:rsid w:val="000558BD"/>
    <w:rsid w:val="0006039F"/>
    <w:rsid w:val="00194C6F"/>
    <w:rsid w:val="00215653"/>
    <w:rsid w:val="00217B5E"/>
    <w:rsid w:val="00255667"/>
    <w:rsid w:val="002B53AA"/>
    <w:rsid w:val="002F69EF"/>
    <w:rsid w:val="00305B44"/>
    <w:rsid w:val="003128BB"/>
    <w:rsid w:val="003C7887"/>
    <w:rsid w:val="00400F7D"/>
    <w:rsid w:val="004860B7"/>
    <w:rsid w:val="00501D7B"/>
    <w:rsid w:val="005C172A"/>
    <w:rsid w:val="00641D6F"/>
    <w:rsid w:val="006845A7"/>
    <w:rsid w:val="00717491"/>
    <w:rsid w:val="007557AE"/>
    <w:rsid w:val="00792549"/>
    <w:rsid w:val="007F7B8C"/>
    <w:rsid w:val="00823B8B"/>
    <w:rsid w:val="009D4E9F"/>
    <w:rsid w:val="00A338C6"/>
    <w:rsid w:val="00C86B5D"/>
    <w:rsid w:val="00CB1099"/>
    <w:rsid w:val="00D84779"/>
    <w:rsid w:val="00EB68F7"/>
    <w:rsid w:val="00ED33BC"/>
    <w:rsid w:val="00FB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5E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C7887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137</Words>
  <Characters>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Chrzanów, dnia 04</dc:title>
  <dc:subject/>
  <dc:creator>standard</dc:creator>
  <cp:keywords/>
  <dc:description/>
  <cp:lastModifiedBy>Pat</cp:lastModifiedBy>
  <cp:revision>3</cp:revision>
  <cp:lastPrinted>2015-09-03T05:38:00Z</cp:lastPrinted>
  <dcterms:created xsi:type="dcterms:W3CDTF">2015-09-04T09:48:00Z</dcterms:created>
  <dcterms:modified xsi:type="dcterms:W3CDTF">2015-09-04T09:50:00Z</dcterms:modified>
</cp:coreProperties>
</file>